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AA" w:rsidRDefault="00BA0933">
      <w:pPr>
        <w:rPr>
          <w:noProof/>
        </w:rPr>
      </w:pPr>
      <w:r>
        <w:rPr>
          <w:noProof/>
        </w:rPr>
        <w:t>1</w:t>
      </w:r>
      <w:r w:rsidR="00B462B3">
        <w:rPr>
          <w:noProof/>
        </w:rPr>
        <w:t>2.07.20</w:t>
      </w:r>
      <w:bookmarkStart w:id="0" w:name="_GoBack"/>
      <w:bookmarkEnd w:id="0"/>
      <w:r w:rsidR="00B462B3">
        <w:rPr>
          <w:noProof/>
        </w:rPr>
        <w:t>21 г..</w:t>
      </w:r>
    </w:p>
    <w:p w:rsidR="003C5EAA" w:rsidRDefault="00B462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C5EAA" w:rsidRDefault="00B462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C5EAA" w:rsidRDefault="00B462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3C5EAA" w:rsidRDefault="003C5E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C5EAA">
        <w:trPr>
          <w:cantSplit/>
          <w:trHeight w:val="207"/>
        </w:trPr>
        <w:tc>
          <w:tcPr>
            <w:tcW w:w="7513" w:type="dxa"/>
            <w:vMerge w:val="restart"/>
          </w:tcPr>
          <w:p w:rsidR="003C5EAA" w:rsidRDefault="003C5EAA">
            <w:pPr>
              <w:jc w:val="center"/>
              <w:rPr>
                <w:noProof/>
                <w:sz w:val="18"/>
                <w:lang w:val="en-US"/>
              </w:rPr>
            </w:pPr>
          </w:p>
          <w:p w:rsidR="003C5EAA" w:rsidRDefault="00B462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C5EAA" w:rsidRDefault="00B46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C5EAA">
        <w:trPr>
          <w:cantSplit/>
          <w:trHeight w:val="437"/>
        </w:trPr>
        <w:tc>
          <w:tcPr>
            <w:tcW w:w="7513" w:type="dxa"/>
            <w:vMerge/>
          </w:tcPr>
          <w:p w:rsidR="003C5EAA" w:rsidRDefault="003C5E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C5EAA" w:rsidRDefault="003C5EAA">
            <w:pPr>
              <w:jc w:val="center"/>
              <w:rPr>
                <w:noProof/>
                <w:sz w:val="18"/>
              </w:rPr>
            </w:pPr>
          </w:p>
        </w:tc>
      </w:tr>
      <w:tr w:rsidR="003C5EAA">
        <w:trPr>
          <w:cantSplit/>
        </w:trPr>
        <w:tc>
          <w:tcPr>
            <w:tcW w:w="7513" w:type="dxa"/>
          </w:tcPr>
          <w:p w:rsidR="003C5EAA" w:rsidRDefault="00B46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C5EAA" w:rsidRDefault="00B462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C5EAA">
        <w:trPr>
          <w:cantSplit/>
        </w:trPr>
        <w:tc>
          <w:tcPr>
            <w:tcW w:w="7513" w:type="dxa"/>
          </w:tcPr>
          <w:p w:rsidR="003C5EAA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3C5EAA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0005.0005.0057.1177 Участие в долевом строительстве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</w:p>
        </w:tc>
      </w:tr>
      <w:tr w:rsidR="00B462B3">
        <w:trPr>
          <w:cantSplit/>
        </w:trPr>
        <w:tc>
          <w:tcPr>
            <w:tcW w:w="7513" w:type="dxa"/>
          </w:tcPr>
          <w:p w:rsidR="00B462B3" w:rsidRDefault="00B462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462B3" w:rsidRDefault="00B462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599</w:t>
            </w:r>
          </w:p>
        </w:tc>
      </w:tr>
    </w:tbl>
    <w:p w:rsidR="003C5EAA" w:rsidRDefault="003C5EAA">
      <w:pPr>
        <w:rPr>
          <w:noProof/>
        </w:rPr>
      </w:pPr>
    </w:p>
    <w:p w:rsidR="003C5EAA" w:rsidRDefault="003C5EAA">
      <w:pPr>
        <w:rPr>
          <w:noProof/>
        </w:rPr>
      </w:pPr>
    </w:p>
    <w:p w:rsidR="003C5EAA" w:rsidRDefault="003C5EAA">
      <w:pPr>
        <w:rPr>
          <w:noProof/>
        </w:rPr>
      </w:pPr>
    </w:p>
    <w:p w:rsidR="00B462B3" w:rsidRDefault="00B462B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  <w:t xml:space="preserve">                                                                                 </w:t>
      </w:r>
      <w:r>
        <w:rPr>
          <w:noProof/>
          <w:sz w:val="24"/>
        </w:rPr>
        <w:tab/>
        <w:t>Л.Е.Павловская</w:t>
      </w:r>
    </w:p>
    <w:sectPr w:rsidR="00B462B3" w:rsidSect="008903E0">
      <w:pgSz w:w="11907" w:h="16840" w:code="9"/>
      <w:pgMar w:top="90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B3"/>
    <w:rsid w:val="003C5EAA"/>
    <w:rsid w:val="008903E0"/>
    <w:rsid w:val="00B462B3"/>
    <w:rsid w:val="00B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2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2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362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Павловская Лариса Егоровна</cp:lastModifiedBy>
  <cp:revision>3</cp:revision>
  <cp:lastPrinted>2021-07-12T07:47:00Z</cp:lastPrinted>
  <dcterms:created xsi:type="dcterms:W3CDTF">2021-07-12T07:47:00Z</dcterms:created>
  <dcterms:modified xsi:type="dcterms:W3CDTF">2021-07-21T08:48:00Z</dcterms:modified>
</cp:coreProperties>
</file>